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AD5C" w14:textId="77777777" w:rsidR="00FA5F84" w:rsidRPr="00DB7F7D" w:rsidRDefault="00214D9D" w:rsidP="00FA5F8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B7F7D">
        <w:rPr>
          <w:rFonts w:ascii="Arial" w:hAnsi="Arial" w:cs="Arial"/>
          <w:b/>
          <w:bCs/>
          <w:sz w:val="24"/>
          <w:szCs w:val="24"/>
        </w:rPr>
        <w:t>Appendix</w:t>
      </w:r>
      <w:r w:rsidR="00FA5F84" w:rsidRPr="00DB7F7D">
        <w:rPr>
          <w:rFonts w:ascii="Arial" w:hAnsi="Arial" w:cs="Arial"/>
          <w:b/>
          <w:bCs/>
          <w:sz w:val="24"/>
          <w:szCs w:val="24"/>
        </w:rPr>
        <w:t xml:space="preserve"> F</w:t>
      </w:r>
      <w:r w:rsidRPr="00DB7F7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7BA369" w14:textId="47BCAE26" w:rsidR="00214D9D" w:rsidRPr="00377550" w:rsidRDefault="00214D9D" w:rsidP="00FA5F8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77550">
        <w:rPr>
          <w:rFonts w:ascii="Arial" w:hAnsi="Arial" w:cs="Arial"/>
          <w:b/>
          <w:bCs/>
          <w:sz w:val="24"/>
          <w:szCs w:val="24"/>
          <w:u w:val="single"/>
        </w:rPr>
        <w:t>Policies, Guidance and Processes</w:t>
      </w:r>
    </w:p>
    <w:p w14:paraId="6138D84C" w14:textId="77777777" w:rsidR="00214D9D" w:rsidRPr="00990794" w:rsidRDefault="00214D9D" w:rsidP="00214D9D">
      <w:pPr>
        <w:rPr>
          <w:rFonts w:ascii="Arial" w:hAnsi="Arial" w:cs="Arial"/>
          <w:sz w:val="24"/>
          <w:szCs w:val="24"/>
        </w:rPr>
      </w:pPr>
    </w:p>
    <w:p w14:paraId="0250003A" w14:textId="23238FFD" w:rsidR="00214D9D" w:rsidRPr="00990794" w:rsidRDefault="00214D9D" w:rsidP="00214D9D">
      <w:pPr>
        <w:rPr>
          <w:rFonts w:ascii="Arial" w:hAnsi="Arial" w:cs="Arial"/>
          <w:sz w:val="24"/>
          <w:szCs w:val="24"/>
        </w:rPr>
      </w:pPr>
    </w:p>
    <w:p w14:paraId="095EEB3A" w14:textId="73C33974" w:rsidR="00214D9D" w:rsidRPr="00377550" w:rsidRDefault="00214D9D" w:rsidP="00214D9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7550">
        <w:rPr>
          <w:rFonts w:ascii="Arial" w:hAnsi="Arial" w:cs="Arial"/>
          <w:b/>
          <w:bCs/>
          <w:sz w:val="24"/>
          <w:szCs w:val="24"/>
          <w:u w:val="single"/>
        </w:rPr>
        <w:t>Specification</w:t>
      </w:r>
    </w:p>
    <w:p w14:paraId="78949D69" w14:textId="77777777" w:rsidR="00214D9D" w:rsidRPr="00990794" w:rsidRDefault="00214D9D" w:rsidP="00214D9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E53F7AC" w14:textId="70E53E57" w:rsidR="00214D9D" w:rsidRPr="00990794" w:rsidRDefault="00214D9D" w:rsidP="00214D9D">
      <w:pPr>
        <w:rPr>
          <w:rFonts w:ascii="Arial" w:hAnsi="Arial" w:cs="Arial"/>
          <w:sz w:val="24"/>
          <w:szCs w:val="24"/>
        </w:rPr>
      </w:pPr>
      <w:r w:rsidRPr="00990794">
        <w:rPr>
          <w:rFonts w:ascii="Arial" w:hAnsi="Arial" w:cs="Arial"/>
          <w:sz w:val="24"/>
          <w:szCs w:val="24"/>
        </w:rPr>
        <w:t>Quality Assurance and Contract Management:</w:t>
      </w:r>
    </w:p>
    <w:p w14:paraId="1914582E" w14:textId="60A0E847" w:rsidR="00214D9D" w:rsidRPr="00990794" w:rsidRDefault="00000000" w:rsidP="00214D9D">
      <w:pPr>
        <w:rPr>
          <w:rFonts w:ascii="Arial" w:hAnsi="Arial" w:cs="Arial"/>
          <w:sz w:val="24"/>
          <w:szCs w:val="24"/>
        </w:rPr>
      </w:pPr>
      <w:hyperlink r:id="rId10" w:history="1">
        <w:r w:rsidR="00214D9D" w:rsidRPr="00992694">
          <w:rPr>
            <w:rStyle w:val="Hyperlink"/>
            <w:rFonts w:ascii="Arial" w:hAnsi="Arial" w:cs="Arial"/>
            <w:color w:val="0070C0"/>
            <w:sz w:val="24"/>
            <w:szCs w:val="24"/>
          </w:rPr>
          <w:t>Care Provider Quality Assurance Policy (somersetprovidernetwork.org.uk)</w:t>
        </w:r>
      </w:hyperlink>
    </w:p>
    <w:p w14:paraId="756ADDD1" w14:textId="77777777" w:rsidR="003862DB" w:rsidRDefault="003862DB" w:rsidP="00214D9D">
      <w:pPr>
        <w:rPr>
          <w:rFonts w:ascii="Arial" w:hAnsi="Arial" w:cs="Arial"/>
          <w:sz w:val="24"/>
          <w:szCs w:val="24"/>
        </w:rPr>
      </w:pPr>
    </w:p>
    <w:p w14:paraId="3C879C7A" w14:textId="074822C7" w:rsidR="00214D9D" w:rsidRPr="00992694" w:rsidRDefault="00000000" w:rsidP="00214D9D">
      <w:pPr>
        <w:rPr>
          <w:rFonts w:ascii="Arial" w:hAnsi="Arial" w:cs="Arial"/>
          <w:b/>
          <w:bCs/>
          <w:color w:val="0070C0"/>
          <w:sz w:val="24"/>
          <w:szCs w:val="24"/>
        </w:rPr>
      </w:pPr>
      <w:hyperlink r:id="rId11" w:history="1">
        <w:r w:rsidR="00214D9D" w:rsidRPr="00992694">
          <w:rPr>
            <w:rStyle w:val="Hyperlink"/>
            <w:rFonts w:ascii="Arial" w:hAnsi="Arial" w:cs="Arial"/>
            <w:color w:val="0070C0"/>
            <w:sz w:val="24"/>
            <w:szCs w:val="24"/>
          </w:rPr>
          <w:t>ASC Contract Management Policy (somersetprovidernetwork.org.uk)</w:t>
        </w:r>
      </w:hyperlink>
    </w:p>
    <w:p w14:paraId="07C6EE65" w14:textId="77777777" w:rsidR="003862DB" w:rsidRDefault="003862DB" w:rsidP="00214D9D">
      <w:pPr>
        <w:rPr>
          <w:rFonts w:ascii="Arial" w:hAnsi="Arial" w:cs="Arial"/>
          <w:sz w:val="24"/>
          <w:szCs w:val="24"/>
        </w:rPr>
      </w:pPr>
    </w:p>
    <w:p w14:paraId="4122FC13" w14:textId="1FCC9D9A" w:rsidR="00214D9D" w:rsidRPr="00992694" w:rsidRDefault="00000000" w:rsidP="00214D9D">
      <w:pPr>
        <w:rPr>
          <w:rFonts w:ascii="Arial" w:hAnsi="Arial" w:cs="Arial"/>
          <w:color w:val="0070C0"/>
          <w:sz w:val="24"/>
          <w:szCs w:val="24"/>
        </w:rPr>
      </w:pPr>
      <w:hyperlink r:id="rId12" w:history="1">
        <w:r w:rsidR="00214D9D" w:rsidRPr="00992694">
          <w:rPr>
            <w:rStyle w:val="Hyperlink"/>
            <w:rFonts w:ascii="Arial" w:hAnsi="Arial" w:cs="Arial"/>
            <w:color w:val="0070C0"/>
            <w:sz w:val="24"/>
            <w:szCs w:val="24"/>
          </w:rPr>
          <w:t>Regulated Care Provider: Business Failure Policy (somersetprovidernetwork.org.uk)</w:t>
        </w:r>
      </w:hyperlink>
    </w:p>
    <w:p w14:paraId="762D3094" w14:textId="77777777" w:rsidR="00214D9D" w:rsidRPr="00990794" w:rsidRDefault="00214D9D" w:rsidP="00214D9D">
      <w:pPr>
        <w:rPr>
          <w:rFonts w:ascii="Arial" w:hAnsi="Arial" w:cs="Arial"/>
          <w:b/>
          <w:bCs/>
          <w:sz w:val="24"/>
          <w:szCs w:val="24"/>
        </w:rPr>
      </w:pPr>
    </w:p>
    <w:p w14:paraId="5EFB8442" w14:textId="620C6B05" w:rsidR="00214D9D" w:rsidRPr="00990794" w:rsidRDefault="00214D9D" w:rsidP="00214D9D">
      <w:pPr>
        <w:rPr>
          <w:rFonts w:ascii="Arial" w:hAnsi="Arial" w:cs="Arial"/>
          <w:b/>
          <w:bCs/>
          <w:sz w:val="24"/>
          <w:szCs w:val="24"/>
        </w:rPr>
      </w:pPr>
      <w:r w:rsidRPr="00990794">
        <w:rPr>
          <w:rFonts w:ascii="Arial" w:hAnsi="Arial" w:cs="Arial"/>
          <w:sz w:val="24"/>
          <w:szCs w:val="24"/>
        </w:rPr>
        <w:t>Safeguarding:</w:t>
      </w:r>
    </w:p>
    <w:p w14:paraId="13C35F4C" w14:textId="0D60D1B3" w:rsidR="00214D9D" w:rsidRPr="00990794" w:rsidRDefault="00000000" w:rsidP="00CF6E06">
      <w:pPr>
        <w:rPr>
          <w:rFonts w:ascii="Arial" w:hAnsi="Arial" w:cs="Arial"/>
          <w:sz w:val="24"/>
          <w:szCs w:val="24"/>
        </w:rPr>
      </w:pPr>
      <w:hyperlink r:id="rId13" w:history="1">
        <w:r w:rsidR="000C073B" w:rsidRPr="00992694">
          <w:rPr>
            <w:rStyle w:val="Hyperlink"/>
            <w:rFonts w:ascii="Arial" w:hAnsi="Arial" w:cs="Arial"/>
            <w:color w:val="0070C0"/>
            <w:sz w:val="24"/>
            <w:szCs w:val="24"/>
          </w:rPr>
          <w:t>Policy and Procedure – Somerset Safeguarding Adults Board (safeguardingsomerset.org.uk)</w:t>
        </w:r>
      </w:hyperlink>
    </w:p>
    <w:p w14:paraId="0655EA6F" w14:textId="77777777" w:rsidR="000C073B" w:rsidRPr="00990794" w:rsidRDefault="000C073B" w:rsidP="00CF6E06">
      <w:pPr>
        <w:rPr>
          <w:rFonts w:ascii="Arial" w:hAnsi="Arial" w:cs="Arial"/>
          <w:sz w:val="24"/>
          <w:szCs w:val="24"/>
        </w:rPr>
      </w:pPr>
    </w:p>
    <w:p w14:paraId="40DB9D71" w14:textId="7A64F3C4" w:rsidR="00214D9D" w:rsidRPr="00990794" w:rsidRDefault="00214D9D" w:rsidP="00CF6E06">
      <w:pPr>
        <w:rPr>
          <w:rFonts w:ascii="Arial" w:hAnsi="Arial" w:cs="Arial"/>
          <w:sz w:val="24"/>
          <w:szCs w:val="24"/>
        </w:rPr>
      </w:pPr>
      <w:r w:rsidRPr="00990794">
        <w:rPr>
          <w:rFonts w:ascii="Arial" w:hAnsi="Arial" w:cs="Arial"/>
          <w:sz w:val="24"/>
          <w:szCs w:val="24"/>
        </w:rPr>
        <w:t>Social Value:</w:t>
      </w:r>
    </w:p>
    <w:p w14:paraId="1038AF1F" w14:textId="1A5E825B" w:rsidR="00214D9D" w:rsidRPr="00992694" w:rsidRDefault="00000000" w:rsidP="00214D9D">
      <w:pPr>
        <w:rPr>
          <w:rFonts w:ascii="Arial" w:hAnsi="Arial" w:cs="Arial"/>
          <w:color w:val="0070C0"/>
          <w:sz w:val="24"/>
          <w:szCs w:val="24"/>
        </w:rPr>
      </w:pPr>
      <w:hyperlink r:id="rId14" w:history="1">
        <w:r w:rsidR="00214D9D" w:rsidRPr="00992694">
          <w:rPr>
            <w:rStyle w:val="Hyperlink"/>
            <w:rFonts w:ascii="Arial" w:hAnsi="Arial" w:cs="Arial"/>
            <w:color w:val="0070C0"/>
            <w:sz w:val="24"/>
            <w:szCs w:val="24"/>
          </w:rPr>
          <w:t>SCC - Public - Social Value Policy.pdf - All Documents (sharepoint.com)</w:t>
        </w:r>
      </w:hyperlink>
    </w:p>
    <w:p w14:paraId="4EB05A1A" w14:textId="77777777" w:rsidR="00214D9D" w:rsidRPr="00990794" w:rsidRDefault="00214D9D" w:rsidP="00CF6E06">
      <w:pPr>
        <w:rPr>
          <w:rFonts w:ascii="Arial" w:hAnsi="Arial" w:cs="Arial"/>
          <w:sz w:val="24"/>
          <w:szCs w:val="24"/>
        </w:rPr>
      </w:pPr>
    </w:p>
    <w:p w14:paraId="13BD8DEE" w14:textId="06D1C1C1" w:rsidR="00C20C44" w:rsidRPr="00990794" w:rsidRDefault="00DA4460" w:rsidP="00C20C44">
      <w:pPr>
        <w:rPr>
          <w:rFonts w:ascii="Arial" w:hAnsi="Arial" w:cs="Arial"/>
          <w:sz w:val="24"/>
          <w:szCs w:val="24"/>
        </w:rPr>
      </w:pPr>
      <w:r w:rsidRPr="00990794">
        <w:rPr>
          <w:rFonts w:ascii="Arial" w:hAnsi="Arial" w:cs="Arial"/>
          <w:sz w:val="24"/>
          <w:szCs w:val="24"/>
        </w:rPr>
        <w:t>Medicines</w:t>
      </w:r>
      <w:r w:rsidR="00C20C44" w:rsidRPr="00990794">
        <w:rPr>
          <w:rFonts w:ascii="Arial" w:hAnsi="Arial" w:cs="Arial"/>
          <w:sz w:val="24"/>
          <w:szCs w:val="24"/>
        </w:rPr>
        <w:t>:</w:t>
      </w:r>
    </w:p>
    <w:p w14:paraId="69FA9E21" w14:textId="77777777" w:rsidR="00C20C44" w:rsidRPr="00990794" w:rsidRDefault="00000000" w:rsidP="00C20C44">
      <w:pPr>
        <w:rPr>
          <w:rFonts w:ascii="Arial" w:hAnsi="Arial" w:cs="Arial"/>
          <w:sz w:val="24"/>
          <w:szCs w:val="24"/>
        </w:rPr>
      </w:pPr>
      <w:hyperlink r:id="rId15" w:history="1">
        <w:r w:rsidR="00C20C44" w:rsidRPr="00992694">
          <w:rPr>
            <w:rStyle w:val="Hyperlink"/>
            <w:rFonts w:ascii="Arial" w:hAnsi="Arial" w:cs="Arial"/>
            <w:color w:val="0070C0"/>
            <w:sz w:val="24"/>
            <w:szCs w:val="24"/>
          </w:rPr>
          <w:t>Overview | Managing medicines for adults receiving social care in the community | Guidance | NICE</w:t>
        </w:r>
      </w:hyperlink>
    </w:p>
    <w:p w14:paraId="60D96661" w14:textId="77777777" w:rsidR="00214D9D" w:rsidRPr="00990794" w:rsidRDefault="00214D9D" w:rsidP="00CF6E06">
      <w:pPr>
        <w:rPr>
          <w:rFonts w:ascii="Arial" w:hAnsi="Arial" w:cs="Arial"/>
          <w:sz w:val="24"/>
          <w:szCs w:val="24"/>
        </w:rPr>
      </w:pPr>
    </w:p>
    <w:p w14:paraId="3E3DCFF1" w14:textId="77777777" w:rsidR="00214D9D" w:rsidRPr="00990794" w:rsidRDefault="00214D9D" w:rsidP="00CF6E06">
      <w:pPr>
        <w:rPr>
          <w:rFonts w:ascii="Arial" w:hAnsi="Arial" w:cs="Arial"/>
          <w:sz w:val="24"/>
          <w:szCs w:val="24"/>
        </w:rPr>
      </w:pPr>
    </w:p>
    <w:p w14:paraId="56F4CECD" w14:textId="2715CC5A" w:rsidR="008314AB" w:rsidRPr="00427769" w:rsidRDefault="008314AB" w:rsidP="008314A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7769">
        <w:rPr>
          <w:rFonts w:ascii="Arial" w:hAnsi="Arial" w:cs="Arial"/>
          <w:b/>
          <w:bCs/>
          <w:sz w:val="24"/>
          <w:szCs w:val="24"/>
          <w:u w:val="single"/>
        </w:rPr>
        <w:t>Links to other Plans and Strategies</w:t>
      </w:r>
    </w:p>
    <w:p w14:paraId="17890900" w14:textId="77777777" w:rsidR="004040C2" w:rsidRPr="00990794" w:rsidRDefault="004040C2" w:rsidP="008314A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8AE62EC" w14:textId="77777777" w:rsidR="008314AB" w:rsidRPr="004040C2" w:rsidRDefault="00000000" w:rsidP="008314AB">
      <w:pPr>
        <w:rPr>
          <w:rFonts w:ascii="Arial" w:hAnsi="Arial" w:cs="Arial"/>
          <w:color w:val="0070C0"/>
          <w:sz w:val="24"/>
          <w:szCs w:val="24"/>
        </w:rPr>
      </w:pPr>
      <w:hyperlink r:id="rId16" w:history="1">
        <w:r w:rsidR="008314AB" w:rsidRPr="004040C2">
          <w:rPr>
            <w:rStyle w:val="Hyperlink"/>
            <w:rFonts w:ascii="Arial" w:hAnsi="Arial" w:cs="Arial"/>
            <w:color w:val="0070C0"/>
            <w:sz w:val="24"/>
            <w:szCs w:val="24"/>
          </w:rPr>
          <w:t>Somerset Council Plan 2023 – 2027</w:t>
        </w:r>
      </w:hyperlink>
    </w:p>
    <w:p w14:paraId="3BE69A86" w14:textId="77777777" w:rsidR="00C830B2" w:rsidRDefault="00C830B2" w:rsidP="008314AB">
      <w:pPr>
        <w:rPr>
          <w:rFonts w:ascii="Arial" w:hAnsi="Arial" w:cs="Arial"/>
          <w:sz w:val="24"/>
          <w:szCs w:val="24"/>
        </w:rPr>
      </w:pPr>
    </w:p>
    <w:p w14:paraId="2515A00C" w14:textId="51762141" w:rsidR="008314AB" w:rsidRPr="00990794" w:rsidRDefault="00000000" w:rsidP="008314AB">
      <w:pPr>
        <w:rPr>
          <w:rFonts w:ascii="Arial" w:hAnsi="Arial" w:cs="Arial"/>
          <w:sz w:val="24"/>
          <w:szCs w:val="24"/>
        </w:rPr>
      </w:pPr>
      <w:hyperlink r:id="rId17" w:history="1">
        <w:r w:rsidR="008314AB" w:rsidRPr="004040C2">
          <w:rPr>
            <w:rStyle w:val="Hyperlink"/>
            <w:rFonts w:ascii="Arial" w:hAnsi="Arial" w:cs="Arial"/>
            <w:color w:val="0070C0"/>
            <w:sz w:val="24"/>
            <w:szCs w:val="24"/>
          </w:rPr>
          <w:t>SCC - Public - ASC Strategy 2023-2026.pdf - All Documents (sharepoint.com)</w:t>
        </w:r>
      </w:hyperlink>
    </w:p>
    <w:p w14:paraId="1E1BA3FC" w14:textId="77777777" w:rsidR="001A5108" w:rsidRPr="00990794" w:rsidRDefault="001A5108" w:rsidP="00CF6E06">
      <w:pPr>
        <w:rPr>
          <w:rFonts w:ascii="Arial" w:hAnsi="Arial" w:cs="Arial"/>
          <w:sz w:val="24"/>
          <w:szCs w:val="24"/>
        </w:rPr>
      </w:pPr>
    </w:p>
    <w:p w14:paraId="4FA4E54D" w14:textId="0A4D5611" w:rsidR="007459E8" w:rsidRPr="00427769" w:rsidRDefault="007459E8" w:rsidP="007459E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7769">
        <w:rPr>
          <w:rFonts w:ascii="Arial" w:hAnsi="Arial" w:cs="Arial"/>
          <w:b/>
          <w:bCs/>
          <w:sz w:val="24"/>
          <w:szCs w:val="24"/>
          <w:u w:val="single"/>
        </w:rPr>
        <w:t>Additional useful information</w:t>
      </w:r>
    </w:p>
    <w:p w14:paraId="31C42CE0" w14:textId="77777777" w:rsidR="004040C2" w:rsidRPr="00990794" w:rsidRDefault="004040C2" w:rsidP="007459E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D6210FF" w14:textId="4676A626" w:rsidR="001A5108" w:rsidRPr="004040C2" w:rsidRDefault="00000000" w:rsidP="00CF6E06">
      <w:pPr>
        <w:rPr>
          <w:rFonts w:ascii="Arial" w:hAnsi="Arial" w:cs="Arial"/>
          <w:color w:val="0070C0"/>
          <w:sz w:val="24"/>
          <w:szCs w:val="24"/>
        </w:rPr>
      </w:pPr>
      <w:hyperlink r:id="rId18" w:history="1">
        <w:r w:rsidR="001A5108" w:rsidRPr="004040C2">
          <w:rPr>
            <w:rStyle w:val="Hyperlink"/>
            <w:rFonts w:ascii="Arial" w:hAnsi="Arial" w:cs="Arial"/>
            <w:color w:val="0070C0"/>
            <w:sz w:val="24"/>
            <w:szCs w:val="24"/>
          </w:rPr>
          <w:t>Overview | Home care: delivering personal care and practical support to older people living in their own home</w:t>
        </w:r>
        <w:r w:rsidR="001A5108" w:rsidRPr="004040C2">
          <w:rPr>
            <w:rStyle w:val="Hyperlink"/>
            <w:rFonts w:ascii="Arial" w:hAnsi="Arial" w:cs="Arial"/>
            <w:color w:val="0070C0"/>
            <w:sz w:val="24"/>
            <w:szCs w:val="24"/>
          </w:rPr>
          <w:t>s</w:t>
        </w:r>
        <w:r w:rsidR="001A5108" w:rsidRPr="004040C2">
          <w:rPr>
            <w:rStyle w:val="Hyperlink"/>
            <w:rFonts w:ascii="Arial" w:hAnsi="Arial" w:cs="Arial"/>
            <w:color w:val="0070C0"/>
            <w:sz w:val="24"/>
            <w:szCs w:val="24"/>
          </w:rPr>
          <w:t xml:space="preserve"> | Guidance | NICE</w:t>
        </w:r>
      </w:hyperlink>
    </w:p>
    <w:sectPr w:rsidR="001A5108" w:rsidRPr="004040C2" w:rsidSect="00470B7E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1440" w:right="843" w:bottom="2347" w:left="1276" w:header="459" w:footer="18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0649" w14:textId="77777777" w:rsidR="007F0782" w:rsidRDefault="007F0782" w:rsidP="00A975BD">
      <w:r>
        <w:separator/>
      </w:r>
    </w:p>
  </w:endnote>
  <w:endnote w:type="continuationSeparator" w:id="0">
    <w:p w14:paraId="53046757" w14:textId="77777777" w:rsidR="007F0782" w:rsidRDefault="007F0782" w:rsidP="00A975BD">
      <w:r>
        <w:continuationSeparator/>
      </w:r>
    </w:p>
  </w:endnote>
  <w:endnote w:type="continuationNotice" w:id="1">
    <w:p w14:paraId="14F0637B" w14:textId="77777777" w:rsidR="007F0782" w:rsidRDefault="007F0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346F9239" w14:paraId="749FCA61" w14:textId="77777777" w:rsidTr="346F9239">
      <w:trPr>
        <w:trHeight w:val="300"/>
      </w:trPr>
      <w:tc>
        <w:tcPr>
          <w:tcW w:w="3260" w:type="dxa"/>
        </w:tcPr>
        <w:p w14:paraId="4CF5DE95" w14:textId="77777777" w:rsidR="346F9239" w:rsidRDefault="346F9239" w:rsidP="346F9239">
          <w:pPr>
            <w:pStyle w:val="Header"/>
            <w:ind w:left="-115"/>
          </w:pPr>
        </w:p>
      </w:tc>
      <w:tc>
        <w:tcPr>
          <w:tcW w:w="3260" w:type="dxa"/>
        </w:tcPr>
        <w:p w14:paraId="0F68E74D" w14:textId="77777777" w:rsidR="346F9239" w:rsidRDefault="346F9239" w:rsidP="346F9239">
          <w:pPr>
            <w:pStyle w:val="Header"/>
            <w:jc w:val="center"/>
          </w:pPr>
        </w:p>
      </w:tc>
      <w:tc>
        <w:tcPr>
          <w:tcW w:w="3260" w:type="dxa"/>
        </w:tcPr>
        <w:p w14:paraId="467E4166" w14:textId="77777777" w:rsidR="346F9239" w:rsidRDefault="346F9239" w:rsidP="346F9239">
          <w:pPr>
            <w:pStyle w:val="Header"/>
            <w:ind w:right="-115"/>
            <w:jc w:val="right"/>
          </w:pPr>
        </w:p>
      </w:tc>
    </w:tr>
  </w:tbl>
  <w:p w14:paraId="3123F3C2" w14:textId="77777777" w:rsidR="346F9239" w:rsidRDefault="002C5060" w:rsidP="346F9239">
    <w:pPr>
      <w:pStyle w:val="Footer"/>
    </w:pPr>
    <w:r>
      <w:rPr>
        <w:rFonts w:ascii="Microsoft New Tai Lue" w:hAnsi="Microsoft New Tai Lue" w:cs="Microsoft New Tai Lue"/>
        <w:b/>
        <w:noProof/>
        <w:color w:val="A91347"/>
      </w:rPr>
      <w:drawing>
        <wp:anchor distT="0" distB="0" distL="114300" distR="114300" simplePos="0" relativeHeight="251661313" behindDoc="1" locked="1" layoutInCell="1" allowOverlap="1" wp14:anchorId="4C02ECCB" wp14:editId="27431811">
          <wp:simplePos x="0" y="0"/>
          <wp:positionH relativeFrom="column">
            <wp:posOffset>-577215</wp:posOffset>
          </wp:positionH>
          <wp:positionV relativeFrom="page">
            <wp:posOffset>9726930</wp:posOffset>
          </wp:positionV>
          <wp:extent cx="7112000" cy="6851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17D1" w14:textId="6BC52784" w:rsidR="006D52B5" w:rsidRDefault="00A122EE">
    <w:pPr>
      <w:pStyle w:val="Footer"/>
    </w:pPr>
    <w:r>
      <w:rPr>
        <w:b/>
        <w:noProof/>
        <w:color w:val="A91347"/>
      </w:rPr>
      <w:drawing>
        <wp:anchor distT="0" distB="0" distL="114300" distR="114300" simplePos="0" relativeHeight="251663361" behindDoc="1" locked="1" layoutInCell="1" allowOverlap="1" wp14:anchorId="0589EBD1" wp14:editId="344DAA8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040" cy="1010920"/>
          <wp:effectExtent l="0" t="0" r="3810" b="0"/>
          <wp:wrapNone/>
          <wp:docPr id="2" name="Picture 2" descr="A picture containing text, font, graphics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graphics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E1B">
      <w:rPr>
        <w:rFonts w:ascii="Microsoft New Tai Lue" w:hAnsi="Microsoft New Tai Lue" w:cs="Microsoft New Tai Lue"/>
        <w:b/>
        <w:noProof/>
        <w:color w:val="A91347"/>
      </w:rPr>
      <w:drawing>
        <wp:anchor distT="0" distB="0" distL="114300" distR="114300" simplePos="0" relativeHeight="251658241" behindDoc="1" locked="1" layoutInCell="1" allowOverlap="1" wp14:anchorId="27C9705D" wp14:editId="75E856DB">
          <wp:simplePos x="0" y="0"/>
          <wp:positionH relativeFrom="column">
            <wp:posOffset>-575310</wp:posOffset>
          </wp:positionH>
          <wp:positionV relativeFrom="page">
            <wp:posOffset>9728200</wp:posOffset>
          </wp:positionV>
          <wp:extent cx="7112000" cy="6851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BE5C" w14:textId="77777777" w:rsidR="007F0782" w:rsidRDefault="007F0782" w:rsidP="00A975BD">
      <w:r>
        <w:separator/>
      </w:r>
    </w:p>
  </w:footnote>
  <w:footnote w:type="continuationSeparator" w:id="0">
    <w:p w14:paraId="3EA80D1D" w14:textId="77777777" w:rsidR="007F0782" w:rsidRDefault="007F0782" w:rsidP="00A975BD">
      <w:r>
        <w:continuationSeparator/>
      </w:r>
    </w:p>
  </w:footnote>
  <w:footnote w:type="continuationNotice" w:id="1">
    <w:p w14:paraId="7221183A" w14:textId="77777777" w:rsidR="007F0782" w:rsidRDefault="007F0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B24C" w14:textId="77777777" w:rsidR="006B7E5E" w:rsidRPr="00F92E94" w:rsidRDefault="00912C1C" w:rsidP="00BD3C65">
    <w:pPr>
      <w:pStyle w:val="Header"/>
      <w:tabs>
        <w:tab w:val="clear" w:pos="9026"/>
        <w:tab w:val="left" w:pos="327"/>
        <w:tab w:val="right" w:pos="9020"/>
      </w:tabs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 w:rsidR="006B7E5E" w:rsidRPr="006B7E5E">
      <w:rPr>
        <w:sz w:val="26"/>
        <w:szCs w:val="26"/>
      </w:rP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7F34" w14:textId="18F6F0C4" w:rsidR="00DD0C45" w:rsidRDefault="00DD0C45" w:rsidP="00A73BA0">
    <w:pPr>
      <w:pStyle w:val="Header"/>
      <w:ind w:left="-851" w:firstLine="142"/>
      <w:rPr>
        <w:rStyle w:val="Style8"/>
        <w:color w:val="C73672"/>
      </w:rPr>
    </w:pPr>
  </w:p>
  <w:p w14:paraId="4CB7A3A9" w14:textId="77777777" w:rsidR="00DD0C45" w:rsidRDefault="00DD0C45" w:rsidP="00A73BA0">
    <w:pPr>
      <w:pStyle w:val="Header"/>
      <w:ind w:left="-851" w:firstLine="142"/>
      <w:rPr>
        <w:rStyle w:val="Style8"/>
        <w:b w:val="0"/>
        <w:color w:val="auto"/>
      </w:rPr>
    </w:pPr>
  </w:p>
  <w:p w14:paraId="3C0E7551" w14:textId="77777777" w:rsidR="006D52B5" w:rsidRDefault="006D52B5" w:rsidP="00A73BA0">
    <w:pPr>
      <w:pStyle w:val="Header"/>
      <w:ind w:left="-851" w:firstLine="142"/>
      <w:rPr>
        <w:rStyle w:val="Style8"/>
        <w:b w:val="0"/>
        <w:color w:val="auto"/>
      </w:rPr>
    </w:pPr>
  </w:p>
  <w:p w14:paraId="11B785FC" w14:textId="77777777" w:rsidR="006D52B5" w:rsidRDefault="006D52B5" w:rsidP="00A73BA0">
    <w:pPr>
      <w:pStyle w:val="Header"/>
      <w:ind w:left="-851" w:firstLine="142"/>
      <w:rPr>
        <w:rStyle w:val="Style8"/>
        <w:b w:val="0"/>
        <w:color w:val="auto"/>
      </w:rPr>
    </w:pPr>
  </w:p>
  <w:p w14:paraId="489BDB0E" w14:textId="77777777" w:rsidR="006D52B5" w:rsidRPr="00DD0C45" w:rsidRDefault="006D52B5" w:rsidP="00A73BA0">
    <w:pPr>
      <w:pStyle w:val="Header"/>
      <w:ind w:left="-851" w:firstLine="142"/>
      <w:rPr>
        <w:rStyle w:val="Style8"/>
        <w:b w:val="0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9D"/>
    <w:rsid w:val="0002489C"/>
    <w:rsid w:val="00025975"/>
    <w:rsid w:val="00026718"/>
    <w:rsid w:val="00032528"/>
    <w:rsid w:val="00035CC8"/>
    <w:rsid w:val="000434B6"/>
    <w:rsid w:val="00061B1C"/>
    <w:rsid w:val="000665FF"/>
    <w:rsid w:val="000730F7"/>
    <w:rsid w:val="000760DA"/>
    <w:rsid w:val="0008048A"/>
    <w:rsid w:val="00083BB4"/>
    <w:rsid w:val="000B5943"/>
    <w:rsid w:val="000B6C45"/>
    <w:rsid w:val="000C073B"/>
    <w:rsid w:val="000C760C"/>
    <w:rsid w:val="000D3792"/>
    <w:rsid w:val="000D4492"/>
    <w:rsid w:val="000E1848"/>
    <w:rsid w:val="000E5229"/>
    <w:rsid w:val="000F5E87"/>
    <w:rsid w:val="0010085A"/>
    <w:rsid w:val="001216C1"/>
    <w:rsid w:val="00131FFD"/>
    <w:rsid w:val="001358F1"/>
    <w:rsid w:val="00137514"/>
    <w:rsid w:val="00156DF8"/>
    <w:rsid w:val="00166100"/>
    <w:rsid w:val="0019427B"/>
    <w:rsid w:val="001A5108"/>
    <w:rsid w:val="001B11B7"/>
    <w:rsid w:val="001C6CEC"/>
    <w:rsid w:val="001D1EA9"/>
    <w:rsid w:val="001F3F5E"/>
    <w:rsid w:val="00214D9D"/>
    <w:rsid w:val="00216293"/>
    <w:rsid w:val="002276D4"/>
    <w:rsid w:val="00242908"/>
    <w:rsid w:val="00251350"/>
    <w:rsid w:val="00260FA8"/>
    <w:rsid w:val="0026287E"/>
    <w:rsid w:val="00270725"/>
    <w:rsid w:val="0027311D"/>
    <w:rsid w:val="00277352"/>
    <w:rsid w:val="00277353"/>
    <w:rsid w:val="00290295"/>
    <w:rsid w:val="00291D2B"/>
    <w:rsid w:val="002A4194"/>
    <w:rsid w:val="002A4E1B"/>
    <w:rsid w:val="002C5060"/>
    <w:rsid w:val="002D0AB4"/>
    <w:rsid w:val="002E5E3C"/>
    <w:rsid w:val="00306DD1"/>
    <w:rsid w:val="003076E5"/>
    <w:rsid w:val="00310A50"/>
    <w:rsid w:val="00311BDD"/>
    <w:rsid w:val="003464B1"/>
    <w:rsid w:val="00362A9C"/>
    <w:rsid w:val="003736DE"/>
    <w:rsid w:val="00377550"/>
    <w:rsid w:val="003862DB"/>
    <w:rsid w:val="0039438A"/>
    <w:rsid w:val="003A6474"/>
    <w:rsid w:val="003A7B73"/>
    <w:rsid w:val="003C2B73"/>
    <w:rsid w:val="003D0812"/>
    <w:rsid w:val="003D1D7D"/>
    <w:rsid w:val="003D661B"/>
    <w:rsid w:val="003E09FC"/>
    <w:rsid w:val="003E1D9B"/>
    <w:rsid w:val="003F0F8A"/>
    <w:rsid w:val="003F77E8"/>
    <w:rsid w:val="004040C2"/>
    <w:rsid w:val="00411202"/>
    <w:rsid w:val="00412AFB"/>
    <w:rsid w:val="00427769"/>
    <w:rsid w:val="004350C1"/>
    <w:rsid w:val="004417BC"/>
    <w:rsid w:val="004434F9"/>
    <w:rsid w:val="00460E09"/>
    <w:rsid w:val="00470B7E"/>
    <w:rsid w:val="00477C62"/>
    <w:rsid w:val="00481715"/>
    <w:rsid w:val="004864CC"/>
    <w:rsid w:val="0049609C"/>
    <w:rsid w:val="00496FB4"/>
    <w:rsid w:val="004A16B8"/>
    <w:rsid w:val="004C6C24"/>
    <w:rsid w:val="00530AA3"/>
    <w:rsid w:val="00532AF9"/>
    <w:rsid w:val="00535CBC"/>
    <w:rsid w:val="00540E53"/>
    <w:rsid w:val="005802B6"/>
    <w:rsid w:val="005B7022"/>
    <w:rsid w:val="005C03D2"/>
    <w:rsid w:val="005D1D75"/>
    <w:rsid w:val="005D612F"/>
    <w:rsid w:val="00613761"/>
    <w:rsid w:val="00616EE2"/>
    <w:rsid w:val="00626D89"/>
    <w:rsid w:val="00626E80"/>
    <w:rsid w:val="00630F86"/>
    <w:rsid w:val="00632F53"/>
    <w:rsid w:val="00635E92"/>
    <w:rsid w:val="0065323D"/>
    <w:rsid w:val="006575CF"/>
    <w:rsid w:val="00671D5C"/>
    <w:rsid w:val="00672995"/>
    <w:rsid w:val="00680E57"/>
    <w:rsid w:val="00682750"/>
    <w:rsid w:val="00685380"/>
    <w:rsid w:val="006932BC"/>
    <w:rsid w:val="006A759C"/>
    <w:rsid w:val="006B428F"/>
    <w:rsid w:val="006B504C"/>
    <w:rsid w:val="006B7E5E"/>
    <w:rsid w:val="006C24B7"/>
    <w:rsid w:val="006C66C1"/>
    <w:rsid w:val="006D036B"/>
    <w:rsid w:val="006D2309"/>
    <w:rsid w:val="006D5098"/>
    <w:rsid w:val="006D52B5"/>
    <w:rsid w:val="007059C4"/>
    <w:rsid w:val="00717054"/>
    <w:rsid w:val="007209E1"/>
    <w:rsid w:val="00727955"/>
    <w:rsid w:val="007459E8"/>
    <w:rsid w:val="007D3DBF"/>
    <w:rsid w:val="007E2B12"/>
    <w:rsid w:val="007E4CCE"/>
    <w:rsid w:val="007F0782"/>
    <w:rsid w:val="00813CBC"/>
    <w:rsid w:val="008147A8"/>
    <w:rsid w:val="008172BF"/>
    <w:rsid w:val="008314AB"/>
    <w:rsid w:val="00833630"/>
    <w:rsid w:val="00833E44"/>
    <w:rsid w:val="00851BC4"/>
    <w:rsid w:val="00852CB3"/>
    <w:rsid w:val="00860915"/>
    <w:rsid w:val="00863466"/>
    <w:rsid w:val="008753A6"/>
    <w:rsid w:val="00882599"/>
    <w:rsid w:val="008A26AD"/>
    <w:rsid w:val="008A2F79"/>
    <w:rsid w:val="008B1F2D"/>
    <w:rsid w:val="008B53FB"/>
    <w:rsid w:val="008C03EE"/>
    <w:rsid w:val="008E059D"/>
    <w:rsid w:val="008F5690"/>
    <w:rsid w:val="00912C1C"/>
    <w:rsid w:val="0091402B"/>
    <w:rsid w:val="009149ED"/>
    <w:rsid w:val="00933D94"/>
    <w:rsid w:val="0095672A"/>
    <w:rsid w:val="0097146F"/>
    <w:rsid w:val="00990794"/>
    <w:rsid w:val="00992694"/>
    <w:rsid w:val="009958B9"/>
    <w:rsid w:val="009A0D36"/>
    <w:rsid w:val="009C2541"/>
    <w:rsid w:val="009C5211"/>
    <w:rsid w:val="009E5175"/>
    <w:rsid w:val="00A122EE"/>
    <w:rsid w:val="00A176B3"/>
    <w:rsid w:val="00A22F78"/>
    <w:rsid w:val="00A51DD4"/>
    <w:rsid w:val="00A61800"/>
    <w:rsid w:val="00A73BA0"/>
    <w:rsid w:val="00A8689A"/>
    <w:rsid w:val="00A975BD"/>
    <w:rsid w:val="00AB79DB"/>
    <w:rsid w:val="00AE428D"/>
    <w:rsid w:val="00AF657A"/>
    <w:rsid w:val="00AF6A52"/>
    <w:rsid w:val="00AF795F"/>
    <w:rsid w:val="00AF7E66"/>
    <w:rsid w:val="00B072CC"/>
    <w:rsid w:val="00B126B9"/>
    <w:rsid w:val="00B12A4C"/>
    <w:rsid w:val="00B245ED"/>
    <w:rsid w:val="00B453A0"/>
    <w:rsid w:val="00B529F1"/>
    <w:rsid w:val="00B53CB5"/>
    <w:rsid w:val="00B54968"/>
    <w:rsid w:val="00B5569A"/>
    <w:rsid w:val="00B8077C"/>
    <w:rsid w:val="00B823B1"/>
    <w:rsid w:val="00BA51CD"/>
    <w:rsid w:val="00BA63BF"/>
    <w:rsid w:val="00BB2C80"/>
    <w:rsid w:val="00BB4592"/>
    <w:rsid w:val="00BB6BA6"/>
    <w:rsid w:val="00BD3C65"/>
    <w:rsid w:val="00BD3D08"/>
    <w:rsid w:val="00BD4766"/>
    <w:rsid w:val="00BE593D"/>
    <w:rsid w:val="00BF3FC0"/>
    <w:rsid w:val="00C20C44"/>
    <w:rsid w:val="00C25E31"/>
    <w:rsid w:val="00C33113"/>
    <w:rsid w:val="00C813D7"/>
    <w:rsid w:val="00C830B2"/>
    <w:rsid w:val="00CB48C4"/>
    <w:rsid w:val="00CF1526"/>
    <w:rsid w:val="00CF6E06"/>
    <w:rsid w:val="00D1412E"/>
    <w:rsid w:val="00D20BE9"/>
    <w:rsid w:val="00D22C6D"/>
    <w:rsid w:val="00D31931"/>
    <w:rsid w:val="00D41790"/>
    <w:rsid w:val="00D44089"/>
    <w:rsid w:val="00D442C7"/>
    <w:rsid w:val="00D5689D"/>
    <w:rsid w:val="00D6217B"/>
    <w:rsid w:val="00D7186C"/>
    <w:rsid w:val="00D71C1B"/>
    <w:rsid w:val="00D7209A"/>
    <w:rsid w:val="00D72E4B"/>
    <w:rsid w:val="00D75E3D"/>
    <w:rsid w:val="00DA4460"/>
    <w:rsid w:val="00DB588B"/>
    <w:rsid w:val="00DB7F7D"/>
    <w:rsid w:val="00DD0C45"/>
    <w:rsid w:val="00DF6DDE"/>
    <w:rsid w:val="00E25ADA"/>
    <w:rsid w:val="00E25E75"/>
    <w:rsid w:val="00E37DBB"/>
    <w:rsid w:val="00E40495"/>
    <w:rsid w:val="00E40AF0"/>
    <w:rsid w:val="00E62082"/>
    <w:rsid w:val="00E70982"/>
    <w:rsid w:val="00E711CB"/>
    <w:rsid w:val="00E80F6D"/>
    <w:rsid w:val="00EA0D16"/>
    <w:rsid w:val="00EF7A12"/>
    <w:rsid w:val="00F2752E"/>
    <w:rsid w:val="00F508FF"/>
    <w:rsid w:val="00F60162"/>
    <w:rsid w:val="00F72691"/>
    <w:rsid w:val="00F92E94"/>
    <w:rsid w:val="00F963EE"/>
    <w:rsid w:val="00FA5F84"/>
    <w:rsid w:val="00FB1664"/>
    <w:rsid w:val="00FB4C9F"/>
    <w:rsid w:val="00FC50AA"/>
    <w:rsid w:val="00FC5EC7"/>
    <w:rsid w:val="00FD5C43"/>
    <w:rsid w:val="00FE6A4A"/>
    <w:rsid w:val="00FF1EED"/>
    <w:rsid w:val="346F9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73E62"/>
  <w14:defaultImageDpi w14:val="32767"/>
  <w15:chartTrackingRefBased/>
  <w15:docId w15:val="{756BD46D-3F49-4E32-B48C-C9BE689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eastAsiaTheme="minorHAnsi" w:hAnsi="Microsoft New Tai Lu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4D9D"/>
    <w:rPr>
      <w:rFonts w:ascii="Calibri" w:hAnsi="Calibri" w:cs="Calibri"/>
      <w:sz w:val="22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E7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75BD"/>
    <w:pPr>
      <w:tabs>
        <w:tab w:val="center" w:pos="4513"/>
        <w:tab w:val="right" w:pos="9026"/>
      </w:tabs>
    </w:pPr>
    <w:rPr>
      <w:rFonts w:ascii="Arial" w:hAnsi="Arial" w:cs="Arial"/>
      <w:sz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975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75BD"/>
    <w:pPr>
      <w:tabs>
        <w:tab w:val="center" w:pos="4513"/>
        <w:tab w:val="right" w:pos="9026"/>
      </w:tabs>
    </w:pPr>
    <w:rPr>
      <w:rFonts w:ascii="Arial" w:hAnsi="Arial" w:cs="Arial"/>
      <w:sz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975BD"/>
    <w:rPr>
      <w:lang w:val="en-GB"/>
    </w:rPr>
  </w:style>
  <w:style w:type="character" w:customStyle="1" w:styleId="Style6">
    <w:name w:val="Style6"/>
    <w:basedOn w:val="DefaultParagraphFont"/>
    <w:uiPriority w:val="1"/>
    <w:rsid w:val="00CB48C4"/>
    <w:rPr>
      <w:rFonts w:ascii="Arial" w:hAnsi="Arial"/>
      <w:color w:val="000000" w:themeColor="text1"/>
      <w:sz w:val="22"/>
    </w:rPr>
  </w:style>
  <w:style w:type="table" w:styleId="TableGrid">
    <w:name w:val="Table Grid"/>
    <w:basedOn w:val="TableNormal"/>
    <w:uiPriority w:val="59"/>
    <w:rsid w:val="00CB48C4"/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48C4"/>
    <w:rPr>
      <w:color w:val="808080"/>
    </w:rPr>
  </w:style>
  <w:style w:type="character" w:customStyle="1" w:styleId="Style8">
    <w:name w:val="Style8"/>
    <w:basedOn w:val="DefaultParagraphFont"/>
    <w:uiPriority w:val="1"/>
    <w:rsid w:val="00CB48C4"/>
    <w:rPr>
      <w:rFonts w:ascii="Arial" w:hAnsi="Arial"/>
      <w:b/>
      <w:color w:val="A9134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5E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SignatureJobTitle">
    <w:name w:val="Signature Job Title"/>
    <w:basedOn w:val="Signature"/>
    <w:next w:val="Normal"/>
    <w:rsid w:val="00680E57"/>
    <w:pPr>
      <w:keepNext/>
      <w:ind w:left="0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680E57"/>
    <w:rPr>
      <w:color w:val="0000FF"/>
      <w:u w:val="single"/>
    </w:rPr>
  </w:style>
  <w:style w:type="paragraph" w:styleId="NoSpacing">
    <w:name w:val="No Spacing"/>
    <w:uiPriority w:val="1"/>
    <w:qFormat/>
    <w:rsid w:val="00680E57"/>
    <w:rPr>
      <w:rFonts w:asciiTheme="minorHAnsi" w:hAnsiTheme="minorHAnsi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0E57"/>
    <w:pPr>
      <w:ind w:left="4252"/>
    </w:pPr>
    <w:rPr>
      <w:rFonts w:ascii="Microsoft New Tai Lue" w:hAnsi="Microsoft New Tai Lue" w:cstheme="minorBidi"/>
      <w:sz w:val="24"/>
      <w:lang w:val="en-US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0E57"/>
    <w:rPr>
      <w:rFonts w:asciiTheme="minorHAnsi" w:hAnsiTheme="minorHAnsi" w:cstheme="minorBidi"/>
      <w:lang w:val="en-GB"/>
    </w:rPr>
  </w:style>
  <w:style w:type="character" w:styleId="UnresolvedMention">
    <w:name w:val="Unresolved Mention"/>
    <w:basedOn w:val="DefaultParagraphFont"/>
    <w:uiPriority w:val="99"/>
    <w:rsid w:val="006D5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1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sab.safeguardingsomerset.org.uk/information/policies-and-procedures/" TargetMode="External"/><Relationship Id="rId18" Type="http://schemas.openxmlformats.org/officeDocument/2006/relationships/hyperlink" Target="https://www.nice.org.uk/guidance/ng2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eur01.safelinks.protection.outlook.com/?url=https%3A%2F%2Fsomersetprovidernetwork.org.uk%2Fsupport-for-providers%2Fquality-assurance-contracts%2Fprovider-failure-closure-policy%2F&amp;data=05%7C01%7Channah.smith%40somerset.gov.uk%7C93c9bd2dd2e144716c4508db57922375%7Cb524f606f77a4aa28da2fe70343b0cce%7C0%7C0%7C638200057409321548%7CUnknown%7CTWFpbGZsb3d8eyJWIjoiMC4wLjAwMDAiLCJQIjoiV2luMzIiLCJBTiI6Ik1haWwiLCJXVCI6Mn0%3D%7C3000%7C%7C%7C&amp;sdata=d8mZ3iZA4F%2B12M2S4k4XeuyZdSe%2F2QV1VwbBmGi7mzY%3D&amp;reserved=0" TargetMode="External"/><Relationship Id="rId17" Type="http://schemas.openxmlformats.org/officeDocument/2006/relationships/hyperlink" Target="https://somersetcc.sharepoint.com/sites/SCCPublic/Social%20Care/Forms/AllItems.aspx?id=%2Fsites%2FSCCPublic%2FSocial%20Care%2FASC%20Strategy%202023%2D2026%2Epdf&amp;parent=%2Fsites%2FSCCPublic%2FSocial%20Care&amp;p=true&amp;ga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merset.gov.uk/council-and-democracy/somerset-council-council-plan-2023-202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1.safelinks.protection.outlook.com/?url=https%3A%2F%2Fsomersetprovidernetwork.org.uk%2Fsupport-for-providers%2Fquality-assurance-contracts%2Fcontract-management-policy%2F&amp;data=05%7C01%7Channah.smith%40somerset.gov.uk%7C93c9bd2dd2e144716c4508db57922375%7Cb524f606f77a4aa28da2fe70343b0cce%7C0%7C0%7C638200057409321548%7CUnknown%7CTWFpbGZsb3d8eyJWIjoiMC4wLjAwMDAiLCJQIjoiV2luMzIiLCJBTiI6Ik1haWwiLCJXVCI6Mn0%3D%7C3000%7C%7C%7C&amp;sdata=xYhOoe9TDoBmT9qmU%2B7K9qjOBEF2KUEGJ1yEfAYfP5A%3D&amp;reserved=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ice.org.uk/guidance/ng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somersetprovidernetwork.org.uk%2Fsupport-for-providers%2Fquality-assurance-contracts%2Fcare-provider-quality-assurance-policy%2F&amp;data=05%7C01%7Channah.smith%40somerset.gov.uk%7C93c9bd2dd2e144716c4508db57922375%7Cb524f606f77a4aa28da2fe70343b0cce%7C0%7C0%7C638200057409321548%7CUnknown%7CTWFpbGZsb3d8eyJWIjoiMC4wLjAwMDAiLCJQIjoiV2luMzIiLCJBTiI6Ik1haWwiLCJXVCI6Mn0%3D%7C3000%7C%7C%7C&amp;sdata=hK7a20POT%2B5jdMhwFi8pZ69pRd0miCM8SlqDlIqX8tc%3D&amp;reserved=0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omersetcc.sharepoint.com/sites/SCCPublic/Business%20%20and%20Economy/Forms/AllItems.aspx?id=%2Fsites%2FSCCPublic%2FBusiness%20%20and%20Economy%2FSocial%20Value%20Policy%2Epdf&amp;parent=%2Fsites%2FSCCPublic%2FBusiness%20%20and%20Economy&amp;p=true&amp;ga=1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mersetcc.sharepoint.com/Organisation%20Templates/Somerset%20Council%20-%20Letterhead%20(Generic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4787D3C37C44B3BE8E54800FAC77" ma:contentTypeVersion="0" ma:contentTypeDescription="Create a new document." ma:contentTypeScope="" ma:versionID="b488d3009c8855977534e88b27a95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B9243-7626-4809-B3DD-050D88176131}"/>
</file>

<file path=customXml/itemProps2.xml><?xml version="1.0" encoding="utf-8"?>
<ds:datastoreItem xmlns:ds="http://schemas.openxmlformats.org/officeDocument/2006/customXml" ds:itemID="{B6548840-0C42-43BB-A043-51885EB1B3BC}"/>
</file>

<file path=customXml/itemProps3.xml><?xml version="1.0" encoding="utf-8"?>
<ds:datastoreItem xmlns:ds="http://schemas.openxmlformats.org/officeDocument/2006/customXml" ds:itemID="{A4B0CC5F-690F-4709-99F7-05AF87A1C093}">
  <ds:schemaRefs>
    <ds:schemaRef ds:uri="http://schemas.microsoft.com/office/2006/metadata/properties"/>
    <ds:schemaRef ds:uri="http://schemas.microsoft.com/office/infopath/2007/PartnerControls"/>
    <ds:schemaRef ds:uri="7f9b791e-74b4-4834-a241-95fd680131d0"/>
    <ds:schemaRef ds:uri="3e24bc36-2db9-4dd4-83ef-e2c9c598d6d6"/>
  </ds:schemaRefs>
</ds:datastoreItem>
</file>

<file path=customXml/itemProps4.xml><?xml version="1.0" encoding="utf-8"?>
<ds:datastoreItem xmlns:ds="http://schemas.openxmlformats.org/officeDocument/2006/customXml" ds:itemID="{99F175E1-309F-4D8C-98EE-36768CCD1C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Somerset%20Council%20-%20Letterhead%20(Generic)</Template>
  <TotalTime>53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 - Contract &amp; Quality Officer</dc:creator>
  <cp:keywords/>
  <dc:description/>
  <cp:lastModifiedBy>James Sangster</cp:lastModifiedBy>
  <cp:revision>26</cp:revision>
  <cp:lastPrinted>2019-05-02T12:47:00Z</cp:lastPrinted>
  <dcterms:created xsi:type="dcterms:W3CDTF">2023-05-31T13:50:00Z</dcterms:created>
  <dcterms:modified xsi:type="dcterms:W3CDTF">2023-06-07T08:41:00Z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0x0101001C374787D3C37C44B3BE8E54800FAC77</vt:lpwstr>
  </property>
  <property fmtid="{D5CDD505-2E9C-101B-9397-08002B2CF9AE}" pid="3" name="MediaServiceImageTags">
    <vt:lpwstr/>
  </property>
</Properties>
</file>